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09" w:rsidRPr="00FB7F92" w:rsidRDefault="00546F09" w:rsidP="00EF357E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FB7F92">
        <w:rPr>
          <w:rFonts w:ascii="Times New Roman" w:hAnsi="Times New Roman"/>
          <w:b/>
          <w:sz w:val="31"/>
          <w:szCs w:val="31"/>
        </w:rPr>
        <w:t>ОПРОСНЫЙ ЛИСТ НА ПЕРЕНОСНЫЕ ГАЗОАНАЛИЗАТОРЫ</w:t>
      </w:r>
    </w:p>
    <w:p w:rsidR="00546F09" w:rsidRDefault="00546F09" w:rsidP="009A3DB6">
      <w:pPr>
        <w:spacing w:after="0"/>
        <w:ind w:right="283"/>
        <w:jc w:val="right"/>
        <w:rPr>
          <w:rFonts w:ascii="Times New Roman" w:hAnsi="Times New Roman"/>
          <w:bCs/>
          <w:sz w:val="24"/>
          <w:szCs w:val="24"/>
        </w:rPr>
      </w:pPr>
      <w:r w:rsidRPr="00DB06B4">
        <w:rPr>
          <w:rFonts w:ascii="Times New Roman" w:hAnsi="Times New Roman"/>
          <w:b/>
          <w:sz w:val="24"/>
          <w:szCs w:val="24"/>
        </w:rPr>
        <w:t>Дата заполнения:</w:t>
      </w:r>
      <w:r w:rsidRPr="00DB06B4">
        <w:rPr>
          <w:rFonts w:ascii="Times New Roman" w:hAnsi="Times New Roman"/>
          <w:bCs/>
          <w:sz w:val="24"/>
          <w:szCs w:val="24"/>
        </w:rPr>
        <w:t xml:space="preserve"> _____________</w:t>
      </w:r>
    </w:p>
    <w:p w:rsidR="00546F09" w:rsidRPr="00FB7F92" w:rsidRDefault="00546F09" w:rsidP="009A3DB6">
      <w:pPr>
        <w:spacing w:after="0"/>
        <w:ind w:right="283"/>
        <w:jc w:val="right"/>
        <w:rPr>
          <w:rFonts w:ascii="Times New Roman" w:hAnsi="Times New Roman"/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31"/>
        <w:gridCol w:w="3819"/>
        <w:gridCol w:w="13"/>
        <w:gridCol w:w="3389"/>
      </w:tblGrid>
      <w:tr w:rsidR="00546F09" w:rsidRPr="000C3D53" w:rsidTr="000C3D53">
        <w:trPr>
          <w:trHeight w:val="257"/>
        </w:trPr>
        <w:tc>
          <w:tcPr>
            <w:tcW w:w="11052" w:type="dxa"/>
            <w:gridSpan w:val="4"/>
            <w:tcBorders>
              <w:bottom w:val="nil"/>
            </w:tcBorders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______________________________________________________________________________</w:t>
            </w: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46F09" w:rsidRPr="000C3D53" w:rsidTr="000C3D53">
        <w:trPr>
          <w:trHeight w:val="257"/>
        </w:trPr>
        <w:tc>
          <w:tcPr>
            <w:tcW w:w="11052" w:type="dxa"/>
            <w:gridSpan w:val="4"/>
            <w:tcBorders>
              <w:top w:val="nil"/>
              <w:bottom w:val="nil"/>
            </w:tcBorders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Контактное лицо (ФИО, должность):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________________________________________________________</w:t>
            </w:r>
          </w:p>
        </w:tc>
      </w:tr>
      <w:tr w:rsidR="00546F09" w:rsidRPr="000C3D53" w:rsidTr="000C3D53">
        <w:trPr>
          <w:trHeight w:val="271"/>
        </w:trPr>
        <w:tc>
          <w:tcPr>
            <w:tcW w:w="11052" w:type="dxa"/>
            <w:gridSpan w:val="4"/>
            <w:tcBorders>
              <w:top w:val="nil"/>
              <w:bottom w:val="nil"/>
            </w:tcBorders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Телефон (рабочий, мобильный):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____________________________________________________________</w:t>
            </w:r>
          </w:p>
        </w:tc>
      </w:tr>
      <w:tr w:rsidR="00546F09" w:rsidRPr="000C3D53" w:rsidTr="000C3D53">
        <w:trPr>
          <w:trHeight w:val="257"/>
        </w:trPr>
        <w:tc>
          <w:tcPr>
            <w:tcW w:w="11052" w:type="dxa"/>
            <w:gridSpan w:val="4"/>
            <w:tcBorders>
              <w:top w:val="nil"/>
              <w:bottom w:val="nil"/>
            </w:tcBorders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C3D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 </w:t>
            </w: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сайт компании: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____________________________________</w:t>
            </w:r>
          </w:p>
        </w:tc>
      </w:tr>
      <w:tr w:rsidR="00546F09" w:rsidRPr="000C3D53" w:rsidTr="000C3D53">
        <w:trPr>
          <w:trHeight w:val="271"/>
        </w:trPr>
        <w:tc>
          <w:tcPr>
            <w:tcW w:w="11052" w:type="dxa"/>
            <w:gridSpan w:val="4"/>
            <w:tcBorders>
              <w:top w:val="nil"/>
              <w:bottom w:val="nil"/>
            </w:tcBorders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 xml:space="preserve">Конечный заказчик: 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</w:t>
            </w:r>
          </w:p>
        </w:tc>
      </w:tr>
      <w:tr w:rsidR="00546F09" w:rsidRPr="000C3D53" w:rsidTr="000C3D53">
        <w:trPr>
          <w:trHeight w:val="257"/>
        </w:trPr>
        <w:tc>
          <w:tcPr>
            <w:tcW w:w="11052" w:type="dxa"/>
            <w:gridSpan w:val="4"/>
            <w:tcBorders>
              <w:top w:val="nil"/>
            </w:tcBorders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Стадия (проектирование, тендер, закупка):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__________________________________________________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</w:tr>
      <w:tr w:rsidR="00546F09" w:rsidRPr="000C3D53" w:rsidTr="000C3D53">
        <w:trPr>
          <w:trHeight w:val="124"/>
        </w:trPr>
        <w:tc>
          <w:tcPr>
            <w:tcW w:w="11052" w:type="dxa"/>
            <w:gridSpan w:val="4"/>
            <w:tcBorders>
              <w:left w:val="nil"/>
              <w:right w:val="nil"/>
            </w:tcBorders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bCs/>
                <w:sz w:val="10"/>
                <w:szCs w:val="10"/>
              </w:rPr>
            </w:pPr>
          </w:p>
        </w:tc>
      </w:tr>
      <w:tr w:rsidR="00546F09" w:rsidRPr="000C3D53" w:rsidTr="000C3D53">
        <w:trPr>
          <w:trHeight w:val="630"/>
        </w:trPr>
        <w:tc>
          <w:tcPr>
            <w:tcW w:w="3831" w:type="dxa"/>
            <w:vAlign w:val="center"/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Укажите необходимое количество каналов и приборов</w:t>
            </w:r>
          </w:p>
        </w:tc>
        <w:tc>
          <w:tcPr>
            <w:tcW w:w="3832" w:type="dxa"/>
            <w:gridSpan w:val="2"/>
            <w:vAlign w:val="center"/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Каналы, шт.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3389" w:type="dxa"/>
            <w:vAlign w:val="center"/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Приборов, шт.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46F09" w:rsidRPr="000C3D53" w:rsidTr="000C3D53">
        <w:trPr>
          <w:trHeight w:val="2277"/>
        </w:trPr>
        <w:tc>
          <w:tcPr>
            <w:tcW w:w="3831" w:type="dxa"/>
            <w:vAlign w:val="center"/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Контролируемые компоненты</w:t>
            </w:r>
          </w:p>
        </w:tc>
        <w:tc>
          <w:tcPr>
            <w:tcW w:w="7221" w:type="dxa"/>
            <w:gridSpan w:val="3"/>
          </w:tcPr>
          <w:p w:rsidR="00546F09" w:rsidRPr="000C3D53" w:rsidRDefault="00546F09" w:rsidP="000C3D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bCs/>
                <w:sz w:val="2"/>
                <w:szCs w:val="2"/>
              </w:rPr>
            </w:pPr>
            <w:r w:rsidRPr="000C3D5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46F09" w:rsidRPr="000C3D53" w:rsidTr="000C3D53">
        <w:trPr>
          <w:trHeight w:val="1577"/>
        </w:trPr>
        <w:tc>
          <w:tcPr>
            <w:tcW w:w="11052" w:type="dxa"/>
            <w:gridSpan w:val="4"/>
            <w:vAlign w:val="center"/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Возможные типы веществ:</w:t>
            </w:r>
          </w:p>
          <w:p w:rsidR="00546F09" w:rsidRPr="000C3D53" w:rsidRDefault="00546F09" w:rsidP="000C3D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ВОГ: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 авиакеросин, ацетон, бензин, бутан, бутанол,</w:t>
            </w:r>
            <w:r w:rsidRPr="000C3D53">
              <w:t xml:space="preserve"> 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бутилацетат, водород, гексан, дизельное топливо, дихлорметан, дихлорэтан, изобутан, ксилол, метан, метанол, пропан, пропан-бутан, пропанол, спирты, сумма углеводородов С1-С12, толуол, уйат-спирит,</w:t>
            </w:r>
            <w:r w:rsidRPr="000C3D53">
              <w:t xml:space="preserve"> 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этанол.</w:t>
            </w:r>
          </w:p>
          <w:p w:rsidR="00546F09" w:rsidRPr="000C3D53" w:rsidRDefault="00546F09" w:rsidP="000C3D5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Опасные и токсические вещества: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 аммиак, диоксид азота/серы, кислород, озон, оксид азота, сероводород, угарный/углекислый газ, формальдегид, фреоны (</w:t>
            </w:r>
            <w:r w:rsidRPr="000C3D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12, </w:t>
            </w:r>
            <w:r w:rsidRPr="000C3D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22, </w:t>
            </w:r>
            <w:r w:rsidRPr="000C3D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113, </w:t>
            </w:r>
            <w:r w:rsidRPr="000C3D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114</w:t>
            </w:r>
            <w:r w:rsidRPr="000C3D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2) хлор, хлороводород.</w:t>
            </w:r>
          </w:p>
        </w:tc>
      </w:tr>
      <w:tr w:rsidR="00546F09" w:rsidRPr="000C3D53" w:rsidTr="000C3D53">
        <w:trPr>
          <w:trHeight w:val="2165"/>
        </w:trPr>
        <w:tc>
          <w:tcPr>
            <w:tcW w:w="3831" w:type="dxa"/>
            <w:vAlign w:val="center"/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Диапазон измерений ВОГ, опасных и токсических веществ в воздухе, мг/м</w:t>
            </w:r>
            <w:r w:rsidRPr="000C3D5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 xml:space="preserve">, % об., 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 xml:space="preserve">% НКПР, в </w:t>
            </w:r>
            <w:r w:rsidRPr="000C3D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ppm</w:t>
            </w:r>
          </w:p>
        </w:tc>
        <w:tc>
          <w:tcPr>
            <w:tcW w:w="3832" w:type="dxa"/>
            <w:gridSpan w:val="2"/>
            <w:tcBorders>
              <w:right w:val="nil"/>
            </w:tcBorders>
          </w:tcPr>
          <w:p w:rsidR="00546F09" w:rsidRPr="000C3D53" w:rsidRDefault="00546F09" w:rsidP="000C3D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</w:t>
            </w:r>
          </w:p>
          <w:p w:rsidR="00546F09" w:rsidRPr="000C3D53" w:rsidRDefault="00546F09" w:rsidP="000C3D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_______________________</w:t>
            </w:r>
          </w:p>
          <w:p w:rsidR="00546F09" w:rsidRPr="000C3D53" w:rsidRDefault="00546F09" w:rsidP="000C3D53">
            <w:pPr>
              <w:spacing w:after="0" w:line="240" w:lineRule="auto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  <w:tc>
          <w:tcPr>
            <w:tcW w:w="3389" w:type="dxa"/>
            <w:tcBorders>
              <w:left w:val="nil"/>
            </w:tcBorders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Порог: ____________________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Порог: ____________________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Порог: ____________________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Порог: ____________________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Порог: ____________________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Порог: ____________________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Порог: ____________________</w:t>
            </w:r>
          </w:p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Порог: ____________________ </w:t>
            </w:r>
          </w:p>
        </w:tc>
      </w:tr>
      <w:tr w:rsidR="00546F09" w:rsidRPr="000C3D53" w:rsidTr="000C3D53">
        <w:trPr>
          <w:trHeight w:val="859"/>
        </w:trPr>
        <w:tc>
          <w:tcPr>
            <w:tcW w:w="3831" w:type="dxa"/>
            <w:vAlign w:val="center"/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Условия окружающей среды в точке контроля</w:t>
            </w:r>
          </w:p>
        </w:tc>
        <w:tc>
          <w:tcPr>
            <w:tcW w:w="3832" w:type="dxa"/>
            <w:gridSpan w:val="2"/>
            <w:tcBorders>
              <w:right w:val="nil"/>
            </w:tcBorders>
          </w:tcPr>
          <w:p w:rsidR="00546F09" w:rsidRPr="000C3D53" w:rsidRDefault="00546F09" w:rsidP="000C3D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температура __________ °С</w:t>
            </w:r>
          </w:p>
          <w:p w:rsidR="00546F09" w:rsidRPr="000C3D53" w:rsidRDefault="00546F09" w:rsidP="000C3D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давление____________ кПа</w:t>
            </w:r>
          </w:p>
          <w:p w:rsidR="00546F09" w:rsidRPr="000C3D53" w:rsidRDefault="00546F09" w:rsidP="000C3D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влажность _____________ %</w:t>
            </w:r>
          </w:p>
          <w:p w:rsidR="00546F09" w:rsidRPr="000C3D53" w:rsidRDefault="00546F09" w:rsidP="000C3D53">
            <w:pPr>
              <w:spacing w:after="0" w:line="240" w:lineRule="auto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  <w:tc>
          <w:tcPr>
            <w:tcW w:w="3389" w:type="dxa"/>
            <w:tcBorders>
              <w:left w:val="nil"/>
            </w:tcBorders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6F09" w:rsidRPr="000C3D53" w:rsidTr="000C3D53">
        <w:trPr>
          <w:trHeight w:val="633"/>
        </w:trPr>
        <w:tc>
          <w:tcPr>
            <w:tcW w:w="3831" w:type="dxa"/>
            <w:vAlign w:val="center"/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Примечания (</w:t>
            </w:r>
            <w:r w:rsidRPr="000C3D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IP</w:t>
            </w: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 xml:space="preserve"> и т.д.):</w:t>
            </w:r>
          </w:p>
        </w:tc>
        <w:tc>
          <w:tcPr>
            <w:tcW w:w="7221" w:type="dxa"/>
            <w:gridSpan w:val="3"/>
          </w:tcPr>
          <w:p w:rsidR="00546F09" w:rsidRPr="000C3D53" w:rsidRDefault="00546F09" w:rsidP="000C3D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46F09" w:rsidRPr="000C3D53" w:rsidTr="000C3D53">
        <w:trPr>
          <w:trHeight w:val="1748"/>
        </w:trPr>
        <w:tc>
          <w:tcPr>
            <w:tcW w:w="3831" w:type="dxa"/>
            <w:vAlign w:val="center"/>
          </w:tcPr>
          <w:p w:rsidR="00546F09" w:rsidRPr="000C3D53" w:rsidRDefault="00546F09" w:rsidP="000C3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/>
                <w:sz w:val="24"/>
                <w:szCs w:val="24"/>
              </w:rPr>
              <w:t>Комплектующие к газоанализатору (отметить)</w:t>
            </w:r>
          </w:p>
        </w:tc>
        <w:tc>
          <w:tcPr>
            <w:tcW w:w="3819" w:type="dxa"/>
          </w:tcPr>
          <w:p w:rsidR="00546F09" w:rsidRPr="000C3D53" w:rsidRDefault="00546F09" w:rsidP="000C3D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40"/>
                <w:szCs w:val="40"/>
              </w:rPr>
              <w:t>□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 Зонд для принудительного отбора пробы   </w:t>
            </w:r>
          </w:p>
          <w:p w:rsidR="00546F09" w:rsidRPr="000C3D53" w:rsidRDefault="00546F09" w:rsidP="000C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40"/>
                <w:szCs w:val="40"/>
              </w:rPr>
              <w:t>□</w:t>
            </w:r>
            <w:r w:rsidRPr="000C3D5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Поплавок</w:t>
            </w:r>
          </w:p>
          <w:p w:rsidR="00546F09" w:rsidRPr="000C3D53" w:rsidRDefault="00546F09" w:rsidP="000C3D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40"/>
                <w:szCs w:val="40"/>
              </w:rPr>
              <w:t>□</w:t>
            </w:r>
            <w:r w:rsidRPr="000C3D5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0C3D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Bluetooth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 адаптер для ПК                              </w:t>
            </w:r>
            <w:r w:rsidRPr="000C3D53">
              <w:rPr>
                <w:rFonts w:ascii="Times New Roman" w:hAnsi="Times New Roman"/>
                <w:bCs/>
                <w:sz w:val="40"/>
                <w:szCs w:val="40"/>
              </w:rPr>
              <w:t>□</w:t>
            </w:r>
            <w:r w:rsidRPr="000C3D5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0C3D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GPS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 xml:space="preserve"> модуль  </w:t>
            </w:r>
          </w:p>
        </w:tc>
        <w:tc>
          <w:tcPr>
            <w:tcW w:w="3402" w:type="dxa"/>
            <w:gridSpan w:val="2"/>
          </w:tcPr>
          <w:p w:rsidR="00546F09" w:rsidRPr="000C3D53" w:rsidRDefault="00546F09" w:rsidP="000C3D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40"/>
                <w:szCs w:val="40"/>
              </w:rPr>
              <w:t>□</w:t>
            </w:r>
            <w:r w:rsidRPr="000C3D5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Зарядная станция (до 6 приборов одновременно)</w:t>
            </w:r>
          </w:p>
          <w:p w:rsidR="00546F09" w:rsidRPr="000C3D53" w:rsidRDefault="00546F09" w:rsidP="000C3D53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 w:rsidRPr="000C3D53">
              <w:rPr>
                <w:rFonts w:ascii="Times New Roman" w:hAnsi="Times New Roman"/>
                <w:bCs/>
                <w:sz w:val="40"/>
                <w:szCs w:val="40"/>
              </w:rPr>
              <w:t>□</w:t>
            </w:r>
            <w:r w:rsidRPr="000C3D5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Штуцер поверочный</w:t>
            </w:r>
            <w:r w:rsidRPr="000C3D53">
              <w:rPr>
                <w:rFonts w:ascii="Times New Roman" w:hAnsi="Times New Roman"/>
                <w:bCs/>
                <w:sz w:val="32"/>
                <w:szCs w:val="32"/>
              </w:rPr>
              <w:t xml:space="preserve">  </w:t>
            </w:r>
          </w:p>
          <w:p w:rsidR="00546F09" w:rsidRPr="000C3D53" w:rsidRDefault="00546F09" w:rsidP="000C3D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D53">
              <w:rPr>
                <w:rFonts w:ascii="Times New Roman" w:hAnsi="Times New Roman"/>
                <w:bCs/>
                <w:sz w:val="40"/>
                <w:szCs w:val="40"/>
              </w:rPr>
              <w:t>□</w:t>
            </w:r>
            <w:r w:rsidRPr="000C3D5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0C3D53">
              <w:rPr>
                <w:rFonts w:ascii="Times New Roman" w:hAnsi="Times New Roman"/>
                <w:bCs/>
                <w:sz w:val="24"/>
                <w:szCs w:val="24"/>
              </w:rPr>
              <w:t>Поверочная газовая смесь</w:t>
            </w:r>
          </w:p>
        </w:tc>
      </w:tr>
      <w:tr w:rsidR="00546F09" w:rsidRPr="000C3D53" w:rsidTr="000C3D53">
        <w:trPr>
          <w:trHeight w:val="1243"/>
        </w:trPr>
        <w:tc>
          <w:tcPr>
            <w:tcW w:w="11052" w:type="dxa"/>
            <w:gridSpan w:val="4"/>
            <w:tcBorders>
              <w:left w:val="nil"/>
              <w:bottom w:val="nil"/>
              <w:right w:val="nil"/>
            </w:tcBorders>
          </w:tcPr>
          <w:p w:rsidR="00546F09" w:rsidRPr="000C3D53" w:rsidRDefault="00546F09" w:rsidP="000C3D53">
            <w:pPr>
              <w:spacing w:after="0" w:line="240" w:lineRule="atLeast"/>
              <w:jc w:val="both"/>
              <w:rPr>
                <w:b/>
                <w:sz w:val="2"/>
                <w:szCs w:val="2"/>
              </w:rPr>
            </w:pPr>
          </w:p>
          <w:p w:rsidR="00546F09" w:rsidRPr="003F0944" w:rsidRDefault="00546F09" w:rsidP="000C3D53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0C3D53">
              <w:rPr>
                <w:rFonts w:ascii="Times New Roman" w:hAnsi="Times New Roman"/>
                <w:bCs/>
              </w:rPr>
              <w:t xml:space="preserve">Заполненный опросный лист </w:t>
            </w:r>
            <w:r>
              <w:rPr>
                <w:rFonts w:ascii="Times New Roman" w:hAnsi="Times New Roman"/>
                <w:bCs/>
              </w:rPr>
              <w:t>необходимо направить</w:t>
            </w:r>
            <w:r w:rsidRPr="000C3D53">
              <w:rPr>
                <w:rFonts w:ascii="Times New Roman" w:hAnsi="Times New Roman"/>
                <w:bCs/>
              </w:rPr>
              <w:t xml:space="preserve"> по электронной почте:</w:t>
            </w:r>
            <w:r w:rsidRPr="000C3D53">
              <w:rPr>
                <w:rFonts w:ascii="Times New Roman" w:hAnsi="Times New Roman"/>
                <w:b/>
              </w:rPr>
              <w:t xml:space="preserve"> </w:t>
            </w:r>
            <w:hyperlink r:id="rId7" w:history="1">
              <w:r w:rsidRPr="00021605">
                <w:rPr>
                  <w:rStyle w:val="Hyperlink"/>
                  <w:rFonts w:ascii="Times New Roman" w:hAnsi="Times New Roman"/>
                  <w:b/>
                  <w:lang w:val="en-US"/>
                </w:rPr>
                <w:t>zakaz</w:t>
              </w:r>
              <w:r w:rsidRPr="00021605">
                <w:rPr>
                  <w:rStyle w:val="Hyperlink"/>
                  <w:rFonts w:ascii="Times New Roman" w:hAnsi="Times New Roman"/>
                  <w:b/>
                </w:rPr>
                <w:t>@</w:t>
              </w:r>
              <w:r w:rsidRPr="00021605">
                <w:rPr>
                  <w:rStyle w:val="Hyperlink"/>
                  <w:rFonts w:ascii="Times New Roman" w:hAnsi="Times New Roman"/>
                  <w:b/>
                  <w:lang w:val="en-US"/>
                </w:rPr>
                <w:t>gazpribors</w:t>
              </w:r>
              <w:r w:rsidRPr="00021605">
                <w:rPr>
                  <w:rStyle w:val="Hyperlink"/>
                  <w:rFonts w:ascii="Times New Roman" w:hAnsi="Times New Roman"/>
                  <w:b/>
                </w:rPr>
                <w:t>.ru</w:t>
              </w:r>
            </w:hyperlink>
          </w:p>
          <w:p w:rsidR="00546F09" w:rsidRPr="003F0944" w:rsidRDefault="00546F09" w:rsidP="000C3D53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546F09" w:rsidRPr="003F0944" w:rsidRDefault="00546F09" w:rsidP="000C3D5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546F09" w:rsidRPr="000047B2" w:rsidRDefault="00546F09" w:rsidP="00EF357E">
      <w:pPr>
        <w:tabs>
          <w:tab w:val="left" w:pos="6311"/>
        </w:tabs>
        <w:rPr>
          <w:bCs/>
          <w:sz w:val="24"/>
          <w:szCs w:val="24"/>
        </w:rPr>
      </w:pPr>
    </w:p>
    <w:sectPr w:rsidR="00546F09" w:rsidRPr="000047B2" w:rsidSect="00BC21D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140" w:bottom="142" w:left="426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F09" w:rsidRDefault="00546F09" w:rsidP="006722C0">
      <w:pPr>
        <w:spacing w:after="0" w:line="240" w:lineRule="auto"/>
      </w:pPr>
      <w:r>
        <w:separator/>
      </w:r>
    </w:p>
  </w:endnote>
  <w:endnote w:type="continuationSeparator" w:id="0">
    <w:p w:rsidR="00546F09" w:rsidRDefault="00546F09" w:rsidP="0067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09" w:rsidRDefault="00546F09">
    <w:pPr>
      <w:pStyle w:val="Footer"/>
    </w:pPr>
  </w:p>
  <w:p w:rsidR="00546F09" w:rsidRDefault="00546F09" w:rsidP="00361F2A">
    <w:pPr>
      <w:pStyle w:val="Footer"/>
      <w:spacing w:before="100" w:beforeAutospacing="1"/>
      <w:ind w:left="-454" w:right="-5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F09" w:rsidRDefault="00546F09" w:rsidP="006722C0">
      <w:pPr>
        <w:spacing w:after="0" w:line="240" w:lineRule="auto"/>
      </w:pPr>
      <w:r>
        <w:separator/>
      </w:r>
    </w:p>
  </w:footnote>
  <w:footnote w:type="continuationSeparator" w:id="0">
    <w:p w:rsidR="00546F09" w:rsidRDefault="00546F09" w:rsidP="00672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09" w:rsidRDefault="00546F09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49079" o:spid="_x0000_s2049" type="#_x0000_t75" style="position:absolute;margin-left:0;margin-top:0;width:594.7pt;height:823.2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09" w:rsidRDefault="00546F09" w:rsidP="006476AC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09" w:rsidRDefault="00546F09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49078" o:spid="_x0000_s2050" type="#_x0000_t75" style="position:absolute;margin-left:0;margin-top:0;width:594.7pt;height:823.2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4139"/>
    <w:multiLevelType w:val="hybridMultilevel"/>
    <w:tmpl w:val="34A6564C"/>
    <w:lvl w:ilvl="0" w:tplc="14E268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95C3F"/>
    <w:multiLevelType w:val="hybridMultilevel"/>
    <w:tmpl w:val="D5280642"/>
    <w:lvl w:ilvl="0" w:tplc="14E268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15C5B"/>
    <w:multiLevelType w:val="hybridMultilevel"/>
    <w:tmpl w:val="2B9C502E"/>
    <w:lvl w:ilvl="0" w:tplc="14E268D4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D3031"/>
    <w:multiLevelType w:val="hybridMultilevel"/>
    <w:tmpl w:val="E3CC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6856B6"/>
    <w:multiLevelType w:val="hybridMultilevel"/>
    <w:tmpl w:val="A378D972"/>
    <w:lvl w:ilvl="0" w:tplc="52DE86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219AE"/>
    <w:multiLevelType w:val="hybridMultilevel"/>
    <w:tmpl w:val="E3CC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E0549F9"/>
    <w:multiLevelType w:val="hybridMultilevel"/>
    <w:tmpl w:val="2B8E57FE"/>
    <w:lvl w:ilvl="0" w:tplc="6174131A">
      <w:start w:val="1"/>
      <w:numFmt w:val="bullet"/>
      <w:lvlText w:val=""/>
      <w:lvlJc w:val="left"/>
      <w:pPr>
        <w:ind w:left="9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95D"/>
    <w:rsid w:val="000047B2"/>
    <w:rsid w:val="00021605"/>
    <w:rsid w:val="000839C5"/>
    <w:rsid w:val="000B7ACA"/>
    <w:rsid w:val="000C3D53"/>
    <w:rsid w:val="000E3B59"/>
    <w:rsid w:val="0014395D"/>
    <w:rsid w:val="0015075D"/>
    <w:rsid w:val="00152DC8"/>
    <w:rsid w:val="00174024"/>
    <w:rsid w:val="001827CC"/>
    <w:rsid w:val="001D0E87"/>
    <w:rsid w:val="00262716"/>
    <w:rsid w:val="0027576A"/>
    <w:rsid w:val="00281BEE"/>
    <w:rsid w:val="00361F2A"/>
    <w:rsid w:val="00396A2B"/>
    <w:rsid w:val="003F0944"/>
    <w:rsid w:val="00435FF5"/>
    <w:rsid w:val="00451934"/>
    <w:rsid w:val="004B71BC"/>
    <w:rsid w:val="004C0D76"/>
    <w:rsid w:val="004C4392"/>
    <w:rsid w:val="004E4B10"/>
    <w:rsid w:val="004E72F9"/>
    <w:rsid w:val="00546F09"/>
    <w:rsid w:val="005D5C2A"/>
    <w:rsid w:val="00611E9E"/>
    <w:rsid w:val="00617A5B"/>
    <w:rsid w:val="006476AC"/>
    <w:rsid w:val="006722C0"/>
    <w:rsid w:val="00673EE5"/>
    <w:rsid w:val="0068120A"/>
    <w:rsid w:val="006E062F"/>
    <w:rsid w:val="006E6465"/>
    <w:rsid w:val="00724307"/>
    <w:rsid w:val="00736A90"/>
    <w:rsid w:val="007531E7"/>
    <w:rsid w:val="00777CCD"/>
    <w:rsid w:val="007A0FB9"/>
    <w:rsid w:val="007A1772"/>
    <w:rsid w:val="007B2B17"/>
    <w:rsid w:val="007F20A9"/>
    <w:rsid w:val="0080518C"/>
    <w:rsid w:val="00816FB5"/>
    <w:rsid w:val="00821E6E"/>
    <w:rsid w:val="0087296A"/>
    <w:rsid w:val="00887B1A"/>
    <w:rsid w:val="008A03B4"/>
    <w:rsid w:val="008C3F49"/>
    <w:rsid w:val="008E1D1D"/>
    <w:rsid w:val="008F2A5B"/>
    <w:rsid w:val="00904EE9"/>
    <w:rsid w:val="00945A87"/>
    <w:rsid w:val="00966B79"/>
    <w:rsid w:val="009A3DB6"/>
    <w:rsid w:val="00A50F61"/>
    <w:rsid w:val="00A63AB4"/>
    <w:rsid w:val="00A84422"/>
    <w:rsid w:val="00AB12F7"/>
    <w:rsid w:val="00AC6061"/>
    <w:rsid w:val="00AE2BAE"/>
    <w:rsid w:val="00B0532F"/>
    <w:rsid w:val="00B253EA"/>
    <w:rsid w:val="00B50C75"/>
    <w:rsid w:val="00B75E93"/>
    <w:rsid w:val="00B929E6"/>
    <w:rsid w:val="00BC21D5"/>
    <w:rsid w:val="00BD5BA1"/>
    <w:rsid w:val="00C12960"/>
    <w:rsid w:val="00C74B47"/>
    <w:rsid w:val="00C91E4F"/>
    <w:rsid w:val="00CA2037"/>
    <w:rsid w:val="00CB043A"/>
    <w:rsid w:val="00CD2FEC"/>
    <w:rsid w:val="00CE4286"/>
    <w:rsid w:val="00D30926"/>
    <w:rsid w:val="00D60CEA"/>
    <w:rsid w:val="00D67589"/>
    <w:rsid w:val="00D80460"/>
    <w:rsid w:val="00D83D44"/>
    <w:rsid w:val="00D95F8D"/>
    <w:rsid w:val="00DB06B4"/>
    <w:rsid w:val="00DC73B0"/>
    <w:rsid w:val="00DE2297"/>
    <w:rsid w:val="00DE7D53"/>
    <w:rsid w:val="00E115EE"/>
    <w:rsid w:val="00E13E1E"/>
    <w:rsid w:val="00E20D87"/>
    <w:rsid w:val="00E4139F"/>
    <w:rsid w:val="00E56142"/>
    <w:rsid w:val="00E97C4C"/>
    <w:rsid w:val="00EB06F8"/>
    <w:rsid w:val="00EE381C"/>
    <w:rsid w:val="00EF357E"/>
    <w:rsid w:val="00F01CB9"/>
    <w:rsid w:val="00F23851"/>
    <w:rsid w:val="00F258C0"/>
    <w:rsid w:val="00F82926"/>
    <w:rsid w:val="00FB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B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722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7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722C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91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1E4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8051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0518C"/>
    <w:rPr>
      <w:rFonts w:cs="Times New Roman"/>
    </w:rPr>
  </w:style>
  <w:style w:type="paragraph" w:styleId="BlockText">
    <w:name w:val="Block Text"/>
    <w:basedOn w:val="Normal"/>
    <w:uiPriority w:val="99"/>
    <w:rsid w:val="000047B2"/>
    <w:pPr>
      <w:spacing w:after="0" w:line="480" w:lineRule="auto"/>
      <w:ind w:left="851" w:right="425"/>
    </w:pPr>
    <w:rPr>
      <w:rFonts w:ascii="Arial" w:eastAsia="Times New Roman" w:hAnsi="Arial"/>
      <w:sz w:val="24"/>
      <w:szCs w:val="20"/>
      <w:lang w:eastAsia="ru-RU"/>
    </w:rPr>
  </w:style>
  <w:style w:type="table" w:styleId="TableGrid">
    <w:name w:val="Table Grid"/>
    <w:basedOn w:val="TableNormal"/>
    <w:uiPriority w:val="99"/>
    <w:rsid w:val="000047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5075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7296A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7296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az@gazpribor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1</Pages>
  <Words>406</Words>
  <Characters>2318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Сигнал-44</dc:title>
  <dc:subject/>
  <dc:creator>ООО "ГазПриборы"</dc:creator>
  <cp:keywords>Опросный лист на Сигнал-44</cp:keywords>
  <dc:description/>
  <cp:lastModifiedBy>sergey</cp:lastModifiedBy>
  <cp:revision>15</cp:revision>
  <cp:lastPrinted>2024-01-12T07:45:00Z</cp:lastPrinted>
  <dcterms:created xsi:type="dcterms:W3CDTF">2024-01-11T08:51:00Z</dcterms:created>
  <dcterms:modified xsi:type="dcterms:W3CDTF">2024-02-26T11:16:00Z</dcterms:modified>
</cp:coreProperties>
</file>